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4D6" w:rsidRPr="005E7C7F" w:rsidRDefault="002944D6" w:rsidP="005E7C7F">
      <w:pPr>
        <w:ind w:left="6480"/>
      </w:pPr>
      <w:r w:rsidRPr="005E7C7F">
        <w:t>Утверждаю</w:t>
      </w:r>
    </w:p>
    <w:p w:rsidR="002944D6" w:rsidRPr="005E7C7F" w:rsidRDefault="002944D6" w:rsidP="005E7C7F">
      <w:pPr>
        <w:ind w:left="6480"/>
      </w:pPr>
      <w:r w:rsidRPr="005E7C7F">
        <w:t>Директор МКОУ Манзенская СОШ</w:t>
      </w:r>
    </w:p>
    <w:p w:rsidR="002944D6" w:rsidRPr="005E7C7F" w:rsidRDefault="002944D6" w:rsidP="005E7C7F">
      <w:pPr>
        <w:ind w:left="6480"/>
      </w:pPr>
      <w:r w:rsidRPr="005E7C7F">
        <w:t>И.В.Бобылев</w:t>
      </w:r>
    </w:p>
    <w:p w:rsidR="002944D6" w:rsidRPr="005E7C7F" w:rsidRDefault="002944D6" w:rsidP="005E7C7F">
      <w:pPr>
        <w:ind w:left="6480"/>
      </w:pPr>
      <w:r w:rsidRPr="005E7C7F">
        <w:t>_______________</w:t>
      </w:r>
    </w:p>
    <w:p w:rsidR="002944D6" w:rsidRPr="005E7C7F" w:rsidRDefault="002944D6" w:rsidP="005C10D2">
      <w:pPr>
        <w:rPr>
          <w:b/>
        </w:rPr>
      </w:pPr>
    </w:p>
    <w:p w:rsidR="002944D6" w:rsidRPr="005E7C7F" w:rsidRDefault="002944D6" w:rsidP="005C10D2">
      <w:pPr>
        <w:rPr>
          <w:b/>
        </w:rPr>
      </w:pPr>
    </w:p>
    <w:p w:rsidR="002944D6" w:rsidRDefault="002944D6" w:rsidP="005E7C7F">
      <w:pPr>
        <w:jc w:val="center"/>
        <w:rPr>
          <w:b/>
        </w:rPr>
      </w:pPr>
      <w:r>
        <w:rPr>
          <w:b/>
        </w:rPr>
        <w:t xml:space="preserve">План методической работы </w:t>
      </w:r>
    </w:p>
    <w:p w:rsidR="002944D6" w:rsidRPr="005E7C7F" w:rsidRDefault="002944D6" w:rsidP="005E7C7F">
      <w:pPr>
        <w:jc w:val="center"/>
        <w:rPr>
          <w:b/>
        </w:rPr>
      </w:pPr>
      <w:r>
        <w:rPr>
          <w:b/>
        </w:rPr>
        <w:t>МКОУ Манзенская СОШ на 2013-2014 учебный год</w:t>
      </w:r>
    </w:p>
    <w:p w:rsidR="002944D6" w:rsidRPr="005E7C7F" w:rsidRDefault="002944D6" w:rsidP="005C10D2">
      <w:pPr>
        <w:rPr>
          <w:b/>
        </w:rPr>
      </w:pPr>
    </w:p>
    <w:p w:rsidR="002944D6" w:rsidRPr="005C10D2" w:rsidRDefault="002944D6" w:rsidP="005C10D2">
      <w:r>
        <w:rPr>
          <w:b/>
        </w:rPr>
        <w:t xml:space="preserve">Методическая тема школы: </w:t>
      </w:r>
      <w:r>
        <w:t>Личностно – ориентированный подход в воспитании и образовании, в профессиональной деятельности педагога как средство формирования личности.</w:t>
      </w:r>
    </w:p>
    <w:p w:rsidR="002944D6" w:rsidRDefault="002944D6" w:rsidP="005C10D2">
      <w:r w:rsidRPr="000051A1">
        <w:rPr>
          <w:b/>
        </w:rPr>
        <w:t>Цель</w:t>
      </w:r>
      <w:r>
        <w:t xml:space="preserve"> – повышение уровня профессионального мастерства педагогических работников.</w:t>
      </w:r>
    </w:p>
    <w:p w:rsidR="002944D6" w:rsidRPr="000051A1" w:rsidRDefault="002944D6" w:rsidP="005C10D2">
      <w:pPr>
        <w:rPr>
          <w:b/>
        </w:rPr>
      </w:pPr>
      <w:r w:rsidRPr="000051A1">
        <w:rPr>
          <w:b/>
        </w:rPr>
        <w:t>Задачи:</w:t>
      </w:r>
    </w:p>
    <w:p w:rsidR="002944D6" w:rsidRDefault="002944D6" w:rsidP="005C10D2">
      <w:pPr>
        <w:numPr>
          <w:ilvl w:val="0"/>
          <w:numId w:val="1"/>
        </w:numPr>
      </w:pPr>
      <w:r>
        <w:t>Совершенствовать методический уровень педагогов в овладении новыми педагогическими технологиями;</w:t>
      </w:r>
    </w:p>
    <w:p w:rsidR="002944D6" w:rsidRDefault="002944D6" w:rsidP="005C10D2">
      <w:pPr>
        <w:numPr>
          <w:ilvl w:val="0"/>
          <w:numId w:val="1"/>
        </w:numPr>
      </w:pPr>
      <w:r>
        <w:t>Продолжить работу по обобщению и распространению передового педагогического опыта;</w:t>
      </w:r>
    </w:p>
    <w:p w:rsidR="002944D6" w:rsidRDefault="002944D6" w:rsidP="005C10D2">
      <w:pPr>
        <w:numPr>
          <w:ilvl w:val="0"/>
          <w:numId w:val="1"/>
        </w:numPr>
      </w:pPr>
      <w:r>
        <w:t>Совершенствовать систему мониторинга развития  педагогического коллектива;</w:t>
      </w:r>
    </w:p>
    <w:p w:rsidR="002944D6" w:rsidRDefault="002944D6" w:rsidP="005C10D2">
      <w:pPr>
        <w:numPr>
          <w:ilvl w:val="0"/>
          <w:numId w:val="1"/>
        </w:numPr>
      </w:pPr>
      <w:r>
        <w:t>Пополнять методический кабинет необходимым информационным материалом для оказания помощи учителю в работе.</w:t>
      </w:r>
    </w:p>
    <w:p w:rsidR="002944D6" w:rsidRDefault="002944D6">
      <w:pPr>
        <w:rPr>
          <w:b/>
          <w:sz w:val="28"/>
          <w:szCs w:val="28"/>
        </w:rPr>
      </w:pPr>
    </w:p>
    <w:tbl>
      <w:tblPr>
        <w:tblW w:w="111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788"/>
        <w:gridCol w:w="1633"/>
        <w:gridCol w:w="336"/>
        <w:gridCol w:w="336"/>
        <w:gridCol w:w="456"/>
        <w:gridCol w:w="495"/>
        <w:gridCol w:w="12"/>
        <w:gridCol w:w="525"/>
        <w:gridCol w:w="336"/>
        <w:gridCol w:w="336"/>
        <w:gridCol w:w="336"/>
        <w:gridCol w:w="336"/>
        <w:gridCol w:w="336"/>
        <w:gridCol w:w="359"/>
      </w:tblGrid>
      <w:tr w:rsidR="002944D6" w:rsidTr="00A82E84">
        <w:tc>
          <w:tcPr>
            <w:tcW w:w="540" w:type="dxa"/>
            <w:vMerge w:val="restart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№</w:t>
            </w:r>
          </w:p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п/п</w:t>
            </w:r>
          </w:p>
        </w:tc>
        <w:tc>
          <w:tcPr>
            <w:tcW w:w="6421" w:type="dxa"/>
            <w:gridSpan w:val="2"/>
            <w:vMerge w:val="restart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 xml:space="preserve">Мероприятия </w:t>
            </w:r>
          </w:p>
        </w:tc>
        <w:tc>
          <w:tcPr>
            <w:tcW w:w="4199" w:type="dxa"/>
            <w:gridSpan w:val="12"/>
          </w:tcPr>
          <w:p w:rsidR="002944D6" w:rsidRPr="00A82E84" w:rsidRDefault="002944D6" w:rsidP="00A82E84">
            <w:pPr>
              <w:ind w:right="-111"/>
              <w:jc w:val="center"/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Месяцы</w:t>
            </w:r>
          </w:p>
        </w:tc>
      </w:tr>
      <w:tr w:rsidR="002944D6" w:rsidTr="00A82E84">
        <w:tc>
          <w:tcPr>
            <w:tcW w:w="540" w:type="dxa"/>
            <w:vMerge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6421" w:type="dxa"/>
            <w:gridSpan w:val="2"/>
            <w:vMerge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8</w:t>
            </w: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9</w:t>
            </w:r>
          </w:p>
        </w:tc>
        <w:tc>
          <w:tcPr>
            <w:tcW w:w="45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10</w:t>
            </w:r>
          </w:p>
        </w:tc>
        <w:tc>
          <w:tcPr>
            <w:tcW w:w="495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11</w:t>
            </w:r>
          </w:p>
        </w:tc>
        <w:tc>
          <w:tcPr>
            <w:tcW w:w="537" w:type="dxa"/>
            <w:gridSpan w:val="2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12</w:t>
            </w: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1</w:t>
            </w: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2</w:t>
            </w: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3</w:t>
            </w: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4</w:t>
            </w: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5</w:t>
            </w:r>
          </w:p>
        </w:tc>
        <w:tc>
          <w:tcPr>
            <w:tcW w:w="359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6</w:t>
            </w:r>
          </w:p>
        </w:tc>
      </w:tr>
      <w:tr w:rsidR="002944D6" w:rsidTr="00A82E84">
        <w:tc>
          <w:tcPr>
            <w:tcW w:w="540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1</w:t>
            </w:r>
          </w:p>
        </w:tc>
        <w:tc>
          <w:tcPr>
            <w:tcW w:w="6421" w:type="dxa"/>
            <w:gridSpan w:val="2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Заседания МО</w:t>
            </w:r>
          </w:p>
        </w:tc>
        <w:tc>
          <w:tcPr>
            <w:tcW w:w="4199" w:type="dxa"/>
            <w:gridSpan w:val="12"/>
          </w:tcPr>
          <w:p w:rsidR="002944D6" w:rsidRPr="00A82E84" w:rsidRDefault="002944D6" w:rsidP="00A82E84">
            <w:pPr>
              <w:jc w:val="center"/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Согласно планам работы МО</w:t>
            </w:r>
          </w:p>
        </w:tc>
      </w:tr>
      <w:tr w:rsidR="002944D6" w:rsidTr="00A82E84">
        <w:tc>
          <w:tcPr>
            <w:tcW w:w="540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2</w:t>
            </w:r>
          </w:p>
        </w:tc>
        <w:tc>
          <w:tcPr>
            <w:tcW w:w="6421" w:type="dxa"/>
            <w:gridSpan w:val="2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Заседания методического совета</w:t>
            </w: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+</w:t>
            </w:r>
          </w:p>
        </w:tc>
        <w:tc>
          <w:tcPr>
            <w:tcW w:w="45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495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537" w:type="dxa"/>
            <w:gridSpan w:val="2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+</w:t>
            </w:r>
          </w:p>
        </w:tc>
        <w:tc>
          <w:tcPr>
            <w:tcW w:w="359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</w:tr>
      <w:tr w:rsidR="002944D6" w:rsidTr="00A82E84">
        <w:tc>
          <w:tcPr>
            <w:tcW w:w="540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421" w:type="dxa"/>
            <w:gridSpan w:val="2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Педагогические советы</w:t>
            </w: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45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495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537" w:type="dxa"/>
            <w:gridSpan w:val="2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+</w:t>
            </w:r>
          </w:p>
        </w:tc>
        <w:tc>
          <w:tcPr>
            <w:tcW w:w="359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+</w:t>
            </w:r>
          </w:p>
        </w:tc>
      </w:tr>
      <w:tr w:rsidR="002944D6" w:rsidTr="00A82E84">
        <w:tc>
          <w:tcPr>
            <w:tcW w:w="540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421" w:type="dxa"/>
            <w:gridSpan w:val="2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Работа с молодыми специалистами</w:t>
            </w: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45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495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2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359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</w:tr>
      <w:tr w:rsidR="002944D6" w:rsidTr="00A82E84">
        <w:tc>
          <w:tcPr>
            <w:tcW w:w="540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421" w:type="dxa"/>
            <w:gridSpan w:val="2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Контроль за работой МО</w:t>
            </w: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45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495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2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359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2944D6" w:rsidTr="00A82E84">
        <w:tc>
          <w:tcPr>
            <w:tcW w:w="540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421" w:type="dxa"/>
            <w:gridSpan w:val="2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Предметные недели</w:t>
            </w: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45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95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+</w:t>
            </w:r>
          </w:p>
        </w:tc>
        <w:tc>
          <w:tcPr>
            <w:tcW w:w="537" w:type="dxa"/>
            <w:gridSpan w:val="2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359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</w:tr>
      <w:tr w:rsidR="002944D6" w:rsidTr="00A82E84">
        <w:tc>
          <w:tcPr>
            <w:tcW w:w="540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421" w:type="dxa"/>
            <w:gridSpan w:val="2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Школьны</w:t>
            </w:r>
            <w:r>
              <w:rPr>
                <w:sz w:val="18"/>
                <w:szCs w:val="18"/>
              </w:rPr>
              <w:t>й этап ВОШ</w:t>
            </w: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45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95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+</w:t>
            </w:r>
          </w:p>
        </w:tc>
        <w:tc>
          <w:tcPr>
            <w:tcW w:w="537" w:type="dxa"/>
            <w:gridSpan w:val="2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359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</w:tr>
      <w:tr w:rsidR="002944D6" w:rsidTr="00A82E84">
        <w:tc>
          <w:tcPr>
            <w:tcW w:w="540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421" w:type="dxa"/>
            <w:gridSpan w:val="2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Районны</w:t>
            </w:r>
            <w:r>
              <w:rPr>
                <w:sz w:val="18"/>
                <w:szCs w:val="18"/>
              </w:rPr>
              <w:t>й этап ВОШ</w:t>
            </w: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45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495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2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359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</w:tr>
      <w:tr w:rsidR="002944D6" w:rsidTr="00A82E84">
        <w:tc>
          <w:tcPr>
            <w:tcW w:w="540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421" w:type="dxa"/>
            <w:gridSpan w:val="2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Научно-практическая конференция учащихся</w:t>
            </w: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45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495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2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359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</w:tr>
      <w:tr w:rsidR="002944D6" w:rsidTr="00A82E84">
        <w:tc>
          <w:tcPr>
            <w:tcW w:w="540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421" w:type="dxa"/>
            <w:gridSpan w:val="2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Методические семинары</w:t>
            </w: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+</w:t>
            </w:r>
          </w:p>
        </w:tc>
        <w:tc>
          <w:tcPr>
            <w:tcW w:w="45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95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2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359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</w:tr>
      <w:tr w:rsidR="002944D6" w:rsidTr="00A82E84">
        <w:tc>
          <w:tcPr>
            <w:tcW w:w="540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421" w:type="dxa"/>
            <w:gridSpan w:val="2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Методические совещания</w:t>
            </w: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+</w:t>
            </w:r>
          </w:p>
        </w:tc>
        <w:tc>
          <w:tcPr>
            <w:tcW w:w="45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495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537" w:type="dxa"/>
            <w:gridSpan w:val="2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59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</w:tr>
      <w:tr w:rsidR="002944D6" w:rsidTr="00A82E84">
        <w:tc>
          <w:tcPr>
            <w:tcW w:w="11160" w:type="dxa"/>
            <w:gridSpan w:val="15"/>
          </w:tcPr>
          <w:p w:rsidR="002944D6" w:rsidRPr="00A82E84" w:rsidRDefault="002944D6" w:rsidP="00A82E84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A82E84">
              <w:rPr>
                <w:b/>
                <w:sz w:val="18"/>
                <w:szCs w:val="18"/>
                <w:u w:val="single"/>
              </w:rPr>
              <w:t>ОСНОВНЫЕ НАПРАВЛЕНИЯ ДЕЯТЕЛЬНОСТИ</w:t>
            </w:r>
          </w:p>
        </w:tc>
      </w:tr>
      <w:tr w:rsidR="002944D6" w:rsidTr="00A82E84">
        <w:trPr>
          <w:trHeight w:val="550"/>
        </w:trPr>
        <w:tc>
          <w:tcPr>
            <w:tcW w:w="11160" w:type="dxa"/>
            <w:gridSpan w:val="15"/>
          </w:tcPr>
          <w:p w:rsidR="002944D6" w:rsidRPr="00A82E84" w:rsidRDefault="002944D6" w:rsidP="00EC5E7F">
            <w:pPr>
              <w:rPr>
                <w:b/>
                <w:sz w:val="18"/>
                <w:szCs w:val="18"/>
              </w:rPr>
            </w:pPr>
            <w:r w:rsidRPr="00A82E84">
              <w:rPr>
                <w:b/>
                <w:sz w:val="18"/>
                <w:szCs w:val="18"/>
              </w:rPr>
              <w:t>1. Повышение квалификации</w:t>
            </w:r>
          </w:p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Цель: совершенствование системы работы с педагогическими кадрами по самооценке деятельности и повышению профессиональной компетентности.</w:t>
            </w:r>
          </w:p>
        </w:tc>
      </w:tr>
      <w:tr w:rsidR="002944D6" w:rsidTr="00A82E84">
        <w:tc>
          <w:tcPr>
            <w:tcW w:w="540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№</w:t>
            </w:r>
          </w:p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п/п</w:t>
            </w:r>
          </w:p>
        </w:tc>
        <w:tc>
          <w:tcPr>
            <w:tcW w:w="4788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Содержание работы</w:t>
            </w:r>
          </w:p>
        </w:tc>
        <w:tc>
          <w:tcPr>
            <w:tcW w:w="1633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 xml:space="preserve">Сроки </w:t>
            </w:r>
          </w:p>
        </w:tc>
        <w:tc>
          <w:tcPr>
            <w:tcW w:w="1635" w:type="dxa"/>
            <w:gridSpan w:val="5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 xml:space="preserve">Исполнители </w:t>
            </w:r>
          </w:p>
        </w:tc>
        <w:tc>
          <w:tcPr>
            <w:tcW w:w="2564" w:type="dxa"/>
            <w:gridSpan w:val="7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 xml:space="preserve">Результат </w:t>
            </w:r>
          </w:p>
        </w:tc>
      </w:tr>
      <w:tr w:rsidR="002944D6" w:rsidTr="00A82E84">
        <w:tc>
          <w:tcPr>
            <w:tcW w:w="540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1</w:t>
            </w:r>
          </w:p>
        </w:tc>
        <w:tc>
          <w:tcPr>
            <w:tcW w:w="4788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Составление перспективного плана прохождения курсов повышения квалификации</w:t>
            </w:r>
          </w:p>
        </w:tc>
        <w:tc>
          <w:tcPr>
            <w:tcW w:w="1633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 xml:space="preserve">Сентябрь </w:t>
            </w:r>
          </w:p>
        </w:tc>
        <w:tc>
          <w:tcPr>
            <w:tcW w:w="1635" w:type="dxa"/>
            <w:gridSpan w:val="5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Заместитель директора по УВР, Руководители МО</w:t>
            </w:r>
          </w:p>
        </w:tc>
        <w:tc>
          <w:tcPr>
            <w:tcW w:w="2564" w:type="dxa"/>
            <w:gridSpan w:val="7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Перспективный план повышения квалификации</w:t>
            </w:r>
          </w:p>
        </w:tc>
      </w:tr>
      <w:tr w:rsidR="002944D6" w:rsidTr="00A82E84">
        <w:tc>
          <w:tcPr>
            <w:tcW w:w="540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2</w:t>
            </w:r>
          </w:p>
        </w:tc>
        <w:tc>
          <w:tcPr>
            <w:tcW w:w="4788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Составление заявок по информации КК ИПК РО</w:t>
            </w:r>
          </w:p>
        </w:tc>
        <w:tc>
          <w:tcPr>
            <w:tcW w:w="1633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635" w:type="dxa"/>
            <w:gridSpan w:val="5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2564" w:type="dxa"/>
            <w:gridSpan w:val="7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Организованное прохождение курсов</w:t>
            </w:r>
          </w:p>
        </w:tc>
      </w:tr>
      <w:tr w:rsidR="002944D6" w:rsidTr="00A82E84">
        <w:tc>
          <w:tcPr>
            <w:tcW w:w="540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3</w:t>
            </w:r>
          </w:p>
        </w:tc>
        <w:tc>
          <w:tcPr>
            <w:tcW w:w="4788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Составление отчетов по прохождению курсов</w:t>
            </w:r>
          </w:p>
        </w:tc>
        <w:tc>
          <w:tcPr>
            <w:tcW w:w="1633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Раз в год</w:t>
            </w:r>
          </w:p>
        </w:tc>
        <w:tc>
          <w:tcPr>
            <w:tcW w:w="1635" w:type="dxa"/>
            <w:gridSpan w:val="5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2564" w:type="dxa"/>
            <w:gridSpan w:val="7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Отчет в РОУ</w:t>
            </w:r>
          </w:p>
        </w:tc>
      </w:tr>
      <w:tr w:rsidR="002944D6" w:rsidTr="00A82E84">
        <w:tc>
          <w:tcPr>
            <w:tcW w:w="11160" w:type="dxa"/>
            <w:gridSpan w:val="15"/>
          </w:tcPr>
          <w:p w:rsidR="002944D6" w:rsidRPr="00A82E84" w:rsidRDefault="002944D6" w:rsidP="00A82E84">
            <w:pPr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A82E84">
              <w:rPr>
                <w:b/>
                <w:sz w:val="18"/>
                <w:szCs w:val="18"/>
              </w:rPr>
              <w:t>Аттестация  педагогических работников</w:t>
            </w:r>
          </w:p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Цель: овладение соответствия уровня профессиональной компетентности и создание условий для повышения квалификационной категории педагогических работников</w:t>
            </w:r>
          </w:p>
        </w:tc>
      </w:tr>
      <w:tr w:rsidR="002944D6" w:rsidTr="00A82E84">
        <w:tc>
          <w:tcPr>
            <w:tcW w:w="540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1</w:t>
            </w:r>
          </w:p>
        </w:tc>
        <w:tc>
          <w:tcPr>
            <w:tcW w:w="4788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Групповая консультация для аттестующихся педагогов «Анализ собственной педагогической деятельности»</w:t>
            </w:r>
          </w:p>
        </w:tc>
        <w:tc>
          <w:tcPr>
            <w:tcW w:w="1633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1635" w:type="dxa"/>
            <w:gridSpan w:val="5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Руководители МО, заместитель директора по УВР</w:t>
            </w:r>
          </w:p>
        </w:tc>
        <w:tc>
          <w:tcPr>
            <w:tcW w:w="2564" w:type="dxa"/>
            <w:gridSpan w:val="7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Преодоление затруднений при написании самоанализа деятельности.</w:t>
            </w:r>
          </w:p>
        </w:tc>
      </w:tr>
      <w:tr w:rsidR="002944D6" w:rsidTr="00A82E84">
        <w:tc>
          <w:tcPr>
            <w:tcW w:w="540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2</w:t>
            </w:r>
          </w:p>
        </w:tc>
        <w:tc>
          <w:tcPr>
            <w:tcW w:w="4788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Индивидуальные консультации по заполнению заявлений для прохождения аттестации.</w:t>
            </w:r>
          </w:p>
        </w:tc>
        <w:tc>
          <w:tcPr>
            <w:tcW w:w="1633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1635" w:type="dxa"/>
            <w:gridSpan w:val="5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2564" w:type="dxa"/>
            <w:gridSpan w:val="7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Преодоление затруднений при написании заявлений.</w:t>
            </w:r>
          </w:p>
        </w:tc>
      </w:tr>
      <w:tr w:rsidR="002944D6" w:rsidTr="00A82E84">
        <w:tc>
          <w:tcPr>
            <w:tcW w:w="540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3</w:t>
            </w:r>
          </w:p>
        </w:tc>
        <w:tc>
          <w:tcPr>
            <w:tcW w:w="4788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 xml:space="preserve">Прием заявлений на прохождение аттестации </w:t>
            </w:r>
          </w:p>
        </w:tc>
        <w:tc>
          <w:tcPr>
            <w:tcW w:w="1633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1635" w:type="dxa"/>
            <w:gridSpan w:val="5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2564" w:type="dxa"/>
            <w:gridSpan w:val="7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Список аттестующихся педагогических работников</w:t>
            </w:r>
          </w:p>
        </w:tc>
      </w:tr>
      <w:tr w:rsidR="002944D6" w:rsidTr="00A82E84">
        <w:tc>
          <w:tcPr>
            <w:tcW w:w="540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788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Оформление стенда по аттестации</w:t>
            </w:r>
          </w:p>
        </w:tc>
        <w:tc>
          <w:tcPr>
            <w:tcW w:w="1633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 xml:space="preserve">Сентябрь </w:t>
            </w:r>
          </w:p>
        </w:tc>
        <w:tc>
          <w:tcPr>
            <w:tcW w:w="1635" w:type="dxa"/>
            <w:gridSpan w:val="5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2564" w:type="dxa"/>
            <w:gridSpan w:val="7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Систематизация материалов по аттестации</w:t>
            </w:r>
          </w:p>
        </w:tc>
      </w:tr>
      <w:tr w:rsidR="002944D6" w:rsidTr="00A82E84">
        <w:tc>
          <w:tcPr>
            <w:tcW w:w="540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788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Изучение деятельности педагогов, оформление необходимых документов для прохождения аттестации.</w:t>
            </w:r>
          </w:p>
        </w:tc>
        <w:tc>
          <w:tcPr>
            <w:tcW w:w="1633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1635" w:type="dxa"/>
            <w:gridSpan w:val="5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Руководители МО, заместитель директора по УВР</w:t>
            </w:r>
          </w:p>
        </w:tc>
        <w:tc>
          <w:tcPr>
            <w:tcW w:w="2564" w:type="dxa"/>
            <w:gridSpan w:val="7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Представления на аттестуемых учителей</w:t>
            </w:r>
          </w:p>
        </w:tc>
      </w:tr>
      <w:tr w:rsidR="002944D6" w:rsidTr="00A82E84">
        <w:tc>
          <w:tcPr>
            <w:tcW w:w="11160" w:type="dxa"/>
            <w:gridSpan w:val="15"/>
          </w:tcPr>
          <w:p w:rsidR="002944D6" w:rsidRPr="00A82E84" w:rsidRDefault="002944D6" w:rsidP="00A82E84">
            <w:pPr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A82E84">
              <w:rPr>
                <w:b/>
                <w:sz w:val="18"/>
                <w:szCs w:val="18"/>
              </w:rPr>
              <w:t>Обобщение и распространение опыта работы.</w:t>
            </w:r>
          </w:p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Цель: обобщение и распространение результатов творческой деятельности педагогов.</w:t>
            </w:r>
          </w:p>
        </w:tc>
      </w:tr>
      <w:tr w:rsidR="002944D6" w:rsidTr="00A82E84">
        <w:tc>
          <w:tcPr>
            <w:tcW w:w="540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1.</w:t>
            </w:r>
          </w:p>
        </w:tc>
        <w:tc>
          <w:tcPr>
            <w:tcW w:w="4788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Описание передового опыта</w:t>
            </w:r>
          </w:p>
        </w:tc>
        <w:tc>
          <w:tcPr>
            <w:tcW w:w="1633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635" w:type="dxa"/>
            <w:gridSpan w:val="5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Учителя-предметники</w:t>
            </w:r>
          </w:p>
        </w:tc>
        <w:tc>
          <w:tcPr>
            <w:tcW w:w="2564" w:type="dxa"/>
            <w:gridSpan w:val="7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Материалы опыта</w:t>
            </w:r>
          </w:p>
        </w:tc>
      </w:tr>
      <w:tr w:rsidR="002944D6" w:rsidTr="00A82E84">
        <w:tc>
          <w:tcPr>
            <w:tcW w:w="540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2.</w:t>
            </w:r>
          </w:p>
        </w:tc>
        <w:tc>
          <w:tcPr>
            <w:tcW w:w="4788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Оформление методической «копилки»</w:t>
            </w:r>
            <w:r>
              <w:rPr>
                <w:sz w:val="18"/>
                <w:szCs w:val="18"/>
              </w:rPr>
              <w:t>: подготовка учащихся к ККР, ГИА, ЕГЭ</w:t>
            </w:r>
          </w:p>
        </w:tc>
        <w:tc>
          <w:tcPr>
            <w:tcW w:w="1633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Март </w:t>
            </w:r>
          </w:p>
        </w:tc>
        <w:tc>
          <w:tcPr>
            <w:tcW w:w="1635" w:type="dxa"/>
            <w:gridSpan w:val="5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Руководители МО</w:t>
            </w:r>
          </w:p>
        </w:tc>
        <w:tc>
          <w:tcPr>
            <w:tcW w:w="2564" w:type="dxa"/>
            <w:gridSpan w:val="7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Материалы опыта</w:t>
            </w:r>
          </w:p>
        </w:tc>
      </w:tr>
      <w:tr w:rsidR="002944D6" w:rsidTr="00A82E84">
        <w:tc>
          <w:tcPr>
            <w:tcW w:w="540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3.</w:t>
            </w:r>
          </w:p>
        </w:tc>
        <w:tc>
          <w:tcPr>
            <w:tcW w:w="4788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Представление опыта на заседании МО</w:t>
            </w:r>
          </w:p>
        </w:tc>
        <w:tc>
          <w:tcPr>
            <w:tcW w:w="1633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Согласно планам МО</w:t>
            </w:r>
          </w:p>
        </w:tc>
        <w:tc>
          <w:tcPr>
            <w:tcW w:w="1635" w:type="dxa"/>
            <w:gridSpan w:val="5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Руководители МО, учителя-предметники</w:t>
            </w:r>
          </w:p>
        </w:tc>
        <w:tc>
          <w:tcPr>
            <w:tcW w:w="2564" w:type="dxa"/>
            <w:gridSpan w:val="7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Выработка рекомендаций</w:t>
            </w:r>
          </w:p>
        </w:tc>
      </w:tr>
      <w:tr w:rsidR="002944D6" w:rsidTr="00A82E84">
        <w:tc>
          <w:tcPr>
            <w:tcW w:w="540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A82E84">
              <w:rPr>
                <w:sz w:val="18"/>
                <w:szCs w:val="18"/>
              </w:rPr>
              <w:t>.</w:t>
            </w:r>
          </w:p>
        </w:tc>
        <w:tc>
          <w:tcPr>
            <w:tcW w:w="4788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 xml:space="preserve">Представление опыта работы учителей на </w:t>
            </w:r>
            <w:r>
              <w:rPr>
                <w:sz w:val="18"/>
                <w:szCs w:val="18"/>
              </w:rPr>
              <w:t>методическом совете, педагогическом совете</w:t>
            </w:r>
          </w:p>
        </w:tc>
        <w:tc>
          <w:tcPr>
            <w:tcW w:w="1633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Февраль, март</w:t>
            </w:r>
          </w:p>
        </w:tc>
        <w:tc>
          <w:tcPr>
            <w:tcW w:w="1635" w:type="dxa"/>
            <w:gridSpan w:val="5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Руководители МО</w:t>
            </w:r>
          </w:p>
        </w:tc>
        <w:tc>
          <w:tcPr>
            <w:tcW w:w="2564" w:type="dxa"/>
            <w:gridSpan w:val="7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Решение о распространении опыта работы учителей</w:t>
            </w:r>
          </w:p>
        </w:tc>
      </w:tr>
      <w:tr w:rsidR="002944D6" w:rsidTr="00A82E84">
        <w:tc>
          <w:tcPr>
            <w:tcW w:w="11160" w:type="dxa"/>
            <w:gridSpan w:val="15"/>
          </w:tcPr>
          <w:p w:rsidR="002944D6" w:rsidRPr="00A82E84" w:rsidRDefault="002944D6" w:rsidP="00A82E84">
            <w:pPr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A82E84">
              <w:rPr>
                <w:b/>
                <w:sz w:val="18"/>
                <w:szCs w:val="18"/>
              </w:rPr>
              <w:t>Предметные недели</w:t>
            </w:r>
          </w:p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Цель: развитие интересов и раскрытие творческого потенциала учащихся</w:t>
            </w:r>
          </w:p>
        </w:tc>
      </w:tr>
      <w:tr w:rsidR="002944D6" w:rsidTr="00A82E84">
        <w:tc>
          <w:tcPr>
            <w:tcW w:w="540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4788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Методические объединения:</w:t>
            </w:r>
          </w:p>
        </w:tc>
        <w:tc>
          <w:tcPr>
            <w:tcW w:w="1633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1635" w:type="dxa"/>
            <w:gridSpan w:val="5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2564" w:type="dxa"/>
            <w:gridSpan w:val="7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</w:tr>
      <w:tr w:rsidR="002944D6" w:rsidTr="00A82E84">
        <w:tc>
          <w:tcPr>
            <w:tcW w:w="540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1.</w:t>
            </w:r>
          </w:p>
        </w:tc>
        <w:tc>
          <w:tcPr>
            <w:tcW w:w="4788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 xml:space="preserve">Филологии </w:t>
            </w:r>
          </w:p>
        </w:tc>
        <w:tc>
          <w:tcPr>
            <w:tcW w:w="1633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</w:t>
            </w:r>
          </w:p>
        </w:tc>
        <w:tc>
          <w:tcPr>
            <w:tcW w:w="1635" w:type="dxa"/>
            <w:gridSpan w:val="5"/>
            <w:vMerge w:val="restart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Руководители МО</w:t>
            </w:r>
          </w:p>
        </w:tc>
        <w:tc>
          <w:tcPr>
            <w:tcW w:w="2564" w:type="dxa"/>
            <w:gridSpan w:val="7"/>
            <w:vMerge w:val="restart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Активизация познавательных интересов и творческой активности учащихся</w:t>
            </w:r>
          </w:p>
        </w:tc>
      </w:tr>
      <w:tr w:rsidR="002944D6" w:rsidTr="00A82E84">
        <w:tc>
          <w:tcPr>
            <w:tcW w:w="540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2.</w:t>
            </w:r>
          </w:p>
        </w:tc>
        <w:tc>
          <w:tcPr>
            <w:tcW w:w="4788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Естественно – математического цикла</w:t>
            </w:r>
            <w:r w:rsidRPr="00A82E84">
              <w:rPr>
                <w:sz w:val="18"/>
                <w:szCs w:val="18"/>
              </w:rPr>
              <w:t xml:space="preserve">: математики </w:t>
            </w:r>
          </w:p>
        </w:tc>
        <w:tc>
          <w:tcPr>
            <w:tcW w:w="1633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 xml:space="preserve">Январь </w:t>
            </w:r>
          </w:p>
        </w:tc>
        <w:tc>
          <w:tcPr>
            <w:tcW w:w="1635" w:type="dxa"/>
            <w:gridSpan w:val="5"/>
            <w:vMerge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2564" w:type="dxa"/>
            <w:gridSpan w:val="7"/>
            <w:vMerge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</w:tr>
      <w:tr w:rsidR="002944D6" w:rsidTr="00A82E84">
        <w:tc>
          <w:tcPr>
            <w:tcW w:w="540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4788" w:type="dxa"/>
          </w:tcPr>
          <w:p w:rsidR="002944D6" w:rsidRPr="00A82E84" w:rsidRDefault="002944D6" w:rsidP="00A82E84">
            <w:pPr>
              <w:tabs>
                <w:tab w:val="left" w:pos="1470"/>
              </w:tabs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ab/>
              <w:t>физики, химики, биологи</w:t>
            </w:r>
          </w:p>
        </w:tc>
        <w:tc>
          <w:tcPr>
            <w:tcW w:w="1633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 xml:space="preserve">Апрель </w:t>
            </w:r>
          </w:p>
        </w:tc>
        <w:tc>
          <w:tcPr>
            <w:tcW w:w="1635" w:type="dxa"/>
            <w:gridSpan w:val="5"/>
            <w:vMerge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2564" w:type="dxa"/>
            <w:gridSpan w:val="7"/>
            <w:vMerge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</w:tr>
      <w:tr w:rsidR="002944D6" w:rsidTr="00A82E84">
        <w:tc>
          <w:tcPr>
            <w:tcW w:w="540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3.</w:t>
            </w:r>
          </w:p>
        </w:tc>
        <w:tc>
          <w:tcPr>
            <w:tcW w:w="4788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Начальных классов</w:t>
            </w:r>
          </w:p>
        </w:tc>
        <w:tc>
          <w:tcPr>
            <w:tcW w:w="1633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Ноябрь, февраль, апрель</w:t>
            </w:r>
          </w:p>
        </w:tc>
        <w:tc>
          <w:tcPr>
            <w:tcW w:w="1635" w:type="dxa"/>
            <w:gridSpan w:val="5"/>
            <w:vMerge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2564" w:type="dxa"/>
            <w:gridSpan w:val="7"/>
            <w:vMerge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</w:tr>
      <w:tr w:rsidR="002944D6" w:rsidTr="00A82E84">
        <w:tc>
          <w:tcPr>
            <w:tcW w:w="540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  <w:lang w:val="en-US"/>
              </w:rPr>
              <w:t>4</w:t>
            </w:r>
            <w:r w:rsidRPr="00A82E84">
              <w:rPr>
                <w:sz w:val="18"/>
                <w:szCs w:val="18"/>
              </w:rPr>
              <w:t>.</w:t>
            </w:r>
          </w:p>
        </w:tc>
        <w:tc>
          <w:tcPr>
            <w:tcW w:w="4788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Классных руководителей</w:t>
            </w:r>
          </w:p>
        </w:tc>
        <w:tc>
          <w:tcPr>
            <w:tcW w:w="1633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 xml:space="preserve">Октябрь </w:t>
            </w:r>
          </w:p>
        </w:tc>
        <w:tc>
          <w:tcPr>
            <w:tcW w:w="1635" w:type="dxa"/>
            <w:gridSpan w:val="5"/>
            <w:vMerge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2564" w:type="dxa"/>
            <w:gridSpan w:val="7"/>
            <w:vMerge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</w:tr>
      <w:tr w:rsidR="002944D6" w:rsidTr="00A82E84">
        <w:tc>
          <w:tcPr>
            <w:tcW w:w="540" w:type="dxa"/>
          </w:tcPr>
          <w:p w:rsidR="002944D6" w:rsidRPr="00C51748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788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Естествознания: истории, обществознания, географии</w:t>
            </w:r>
          </w:p>
        </w:tc>
        <w:tc>
          <w:tcPr>
            <w:tcW w:w="1633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</w:t>
            </w:r>
          </w:p>
        </w:tc>
        <w:tc>
          <w:tcPr>
            <w:tcW w:w="1635" w:type="dxa"/>
            <w:gridSpan w:val="5"/>
            <w:vMerge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2564" w:type="dxa"/>
            <w:gridSpan w:val="7"/>
            <w:vMerge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</w:tr>
      <w:tr w:rsidR="002944D6" w:rsidTr="00A82E84">
        <w:tc>
          <w:tcPr>
            <w:tcW w:w="540" w:type="dxa"/>
          </w:tcPr>
          <w:p w:rsidR="002944D6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4788" w:type="dxa"/>
          </w:tcPr>
          <w:p w:rsidR="002944D6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Физ-ры, технологии</w:t>
            </w:r>
          </w:p>
        </w:tc>
        <w:tc>
          <w:tcPr>
            <w:tcW w:w="1633" w:type="dxa"/>
          </w:tcPr>
          <w:p w:rsidR="002944D6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февраль</w:t>
            </w:r>
          </w:p>
        </w:tc>
        <w:tc>
          <w:tcPr>
            <w:tcW w:w="1635" w:type="dxa"/>
            <w:gridSpan w:val="5"/>
            <w:vMerge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2564" w:type="dxa"/>
            <w:gridSpan w:val="7"/>
            <w:vMerge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</w:tr>
      <w:tr w:rsidR="002944D6" w:rsidTr="00A82E84">
        <w:tc>
          <w:tcPr>
            <w:tcW w:w="11160" w:type="dxa"/>
            <w:gridSpan w:val="15"/>
          </w:tcPr>
          <w:p w:rsidR="002944D6" w:rsidRPr="00A82E84" w:rsidRDefault="002944D6" w:rsidP="00A82E84">
            <w:pPr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A82E84">
              <w:rPr>
                <w:b/>
                <w:sz w:val="18"/>
                <w:szCs w:val="18"/>
              </w:rPr>
              <w:t>Методические семинары</w:t>
            </w:r>
          </w:p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Цель: практическое изучение вопросов, являющихся проблемными для определенной группы педагогов</w:t>
            </w:r>
          </w:p>
        </w:tc>
      </w:tr>
      <w:tr w:rsidR="002944D6" w:rsidTr="00A82E84">
        <w:tc>
          <w:tcPr>
            <w:tcW w:w="540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1.</w:t>
            </w:r>
          </w:p>
        </w:tc>
        <w:tc>
          <w:tcPr>
            <w:tcW w:w="4788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 педагога – условие успешной профессиональной деятельности</w:t>
            </w:r>
          </w:p>
        </w:tc>
        <w:tc>
          <w:tcPr>
            <w:tcW w:w="1633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Октябрь </w:t>
            </w:r>
          </w:p>
        </w:tc>
        <w:tc>
          <w:tcPr>
            <w:tcW w:w="1635" w:type="dxa"/>
            <w:gridSpan w:val="5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библиотекарь</w:t>
            </w:r>
          </w:p>
        </w:tc>
        <w:tc>
          <w:tcPr>
            <w:tcW w:w="2564" w:type="dxa"/>
            <w:gridSpan w:val="7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По</w:t>
            </w:r>
            <w:r>
              <w:rPr>
                <w:sz w:val="18"/>
                <w:szCs w:val="18"/>
              </w:rPr>
              <w:t>вышение уровня знаний</w:t>
            </w:r>
            <w:r w:rsidRPr="00A82E84">
              <w:rPr>
                <w:sz w:val="18"/>
                <w:szCs w:val="18"/>
              </w:rPr>
              <w:t xml:space="preserve"> учителей </w:t>
            </w:r>
            <w:r>
              <w:rPr>
                <w:sz w:val="18"/>
                <w:szCs w:val="18"/>
              </w:rPr>
              <w:t xml:space="preserve"> по данной теме</w:t>
            </w:r>
          </w:p>
        </w:tc>
      </w:tr>
      <w:tr w:rsidR="002944D6" w:rsidTr="00A82E84">
        <w:tc>
          <w:tcPr>
            <w:tcW w:w="540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2.</w:t>
            </w:r>
          </w:p>
        </w:tc>
        <w:tc>
          <w:tcPr>
            <w:tcW w:w="4788" w:type="dxa"/>
          </w:tcPr>
          <w:p w:rsidR="002944D6" w:rsidRPr="006E4BAF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и самоанализ урока</w:t>
            </w:r>
          </w:p>
        </w:tc>
        <w:tc>
          <w:tcPr>
            <w:tcW w:w="1633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</w:t>
            </w:r>
          </w:p>
        </w:tc>
        <w:tc>
          <w:tcPr>
            <w:tcW w:w="1635" w:type="dxa"/>
            <w:gridSpan w:val="5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Руководители МО, зам.директора по УВР</w:t>
            </w:r>
          </w:p>
        </w:tc>
        <w:tc>
          <w:tcPr>
            <w:tcW w:w="2564" w:type="dxa"/>
            <w:gridSpan w:val="7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Карты анализа и самоанализа урока</w:t>
            </w:r>
          </w:p>
        </w:tc>
      </w:tr>
      <w:tr w:rsidR="002944D6" w:rsidTr="00A82E84">
        <w:tc>
          <w:tcPr>
            <w:tcW w:w="540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88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Теоретический семинар «</w:t>
            </w:r>
            <w:r w:rsidRPr="00A82E84">
              <w:rPr>
                <w:sz w:val="18"/>
                <w:szCs w:val="18"/>
              </w:rPr>
              <w:t>Нормативно-правовая база и методические рекомендации по</w:t>
            </w:r>
            <w:r>
              <w:rPr>
                <w:sz w:val="18"/>
                <w:szCs w:val="18"/>
              </w:rPr>
              <w:t xml:space="preserve"> подготовке и проведению ККР, ГИА и ЕГЭ»</w:t>
            </w:r>
          </w:p>
        </w:tc>
        <w:tc>
          <w:tcPr>
            <w:tcW w:w="1633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</w:t>
            </w:r>
          </w:p>
        </w:tc>
        <w:tc>
          <w:tcPr>
            <w:tcW w:w="1635" w:type="dxa"/>
            <w:gridSpan w:val="5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2564" w:type="dxa"/>
            <w:gridSpan w:val="7"/>
          </w:tcPr>
          <w:p w:rsidR="002944D6" w:rsidRPr="004A7C6D" w:rsidRDefault="002944D6" w:rsidP="00EC5E7F">
            <w:pPr>
              <w:rPr>
                <w:sz w:val="18"/>
                <w:szCs w:val="18"/>
              </w:rPr>
            </w:pPr>
            <w:r w:rsidRPr="004A7C6D">
              <w:rPr>
                <w:sz w:val="18"/>
                <w:szCs w:val="18"/>
              </w:rPr>
              <w:t>Организация качественной подготовки к ККР, ГИА и ЕГЭ</w:t>
            </w:r>
          </w:p>
        </w:tc>
      </w:tr>
      <w:tr w:rsidR="002944D6" w:rsidTr="00A82E84">
        <w:tc>
          <w:tcPr>
            <w:tcW w:w="540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788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Теоретический семинар «Нормативно-правовая база и методические рекомендации по вопросу аттестации»</w:t>
            </w:r>
          </w:p>
        </w:tc>
        <w:tc>
          <w:tcPr>
            <w:tcW w:w="1633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 xml:space="preserve">Апрель </w:t>
            </w:r>
          </w:p>
        </w:tc>
        <w:tc>
          <w:tcPr>
            <w:tcW w:w="1635" w:type="dxa"/>
            <w:gridSpan w:val="5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Заместитель директора по УВР</w:t>
            </w:r>
          </w:p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2564" w:type="dxa"/>
            <w:gridSpan w:val="7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Повышение теоретических знаний аттестующихся педагогов</w:t>
            </w:r>
          </w:p>
        </w:tc>
      </w:tr>
      <w:tr w:rsidR="002944D6" w:rsidTr="00A82E84">
        <w:tc>
          <w:tcPr>
            <w:tcW w:w="540" w:type="dxa"/>
          </w:tcPr>
          <w:p w:rsidR="002944D6" w:rsidRPr="00C51748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788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Инструктивно-методический семинар: «Изучение нормативных документов и инструктивно – методических писем, рекомендаций и методических указаний: Положение о ведении классного журнала, инструкция по ведению классного журнала, Положение о ведении ученических тетрадей и их проверке»</w:t>
            </w:r>
          </w:p>
        </w:tc>
        <w:tc>
          <w:tcPr>
            <w:tcW w:w="1633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 xml:space="preserve">Сентябрь </w:t>
            </w:r>
          </w:p>
        </w:tc>
        <w:tc>
          <w:tcPr>
            <w:tcW w:w="1635" w:type="dxa"/>
            <w:gridSpan w:val="5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Заместитель директора по УВР</w:t>
            </w:r>
          </w:p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2564" w:type="dxa"/>
            <w:gridSpan w:val="7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Систематизация материалов по ведению классных журналов и ученических тетрадей</w:t>
            </w:r>
          </w:p>
        </w:tc>
      </w:tr>
      <w:tr w:rsidR="002944D6" w:rsidTr="00A82E84">
        <w:tc>
          <w:tcPr>
            <w:tcW w:w="11160" w:type="dxa"/>
            <w:gridSpan w:val="15"/>
          </w:tcPr>
          <w:p w:rsidR="002944D6" w:rsidRPr="00A82E84" w:rsidRDefault="002944D6" w:rsidP="00A82E84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A82E84">
              <w:rPr>
                <w:b/>
                <w:sz w:val="18"/>
                <w:szCs w:val="18"/>
              </w:rPr>
              <w:t>Методические советы</w:t>
            </w:r>
            <w:r w:rsidRPr="00A82E84">
              <w:rPr>
                <w:sz w:val="18"/>
                <w:szCs w:val="18"/>
              </w:rPr>
              <w:t>.</w:t>
            </w:r>
          </w:p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Цель: реализация задач методической  работы на текущий учебный год</w:t>
            </w:r>
          </w:p>
        </w:tc>
      </w:tr>
      <w:tr w:rsidR="002944D6" w:rsidTr="00A82E84">
        <w:tc>
          <w:tcPr>
            <w:tcW w:w="540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1.</w:t>
            </w:r>
          </w:p>
        </w:tc>
        <w:tc>
          <w:tcPr>
            <w:tcW w:w="4788" w:type="dxa"/>
          </w:tcPr>
          <w:p w:rsidR="002944D6" w:rsidRPr="003B7646" w:rsidRDefault="002944D6" w:rsidP="003B7646">
            <w:pPr>
              <w:rPr>
                <w:sz w:val="18"/>
                <w:szCs w:val="18"/>
              </w:rPr>
            </w:pPr>
            <w:r w:rsidRPr="003B7646">
              <w:rPr>
                <w:sz w:val="18"/>
                <w:szCs w:val="18"/>
              </w:rPr>
              <w:t xml:space="preserve">1. Обсуждение учебного плана на 2013/2014 учебный год, элективных предметов, предметных кружков. </w:t>
            </w:r>
          </w:p>
          <w:p w:rsidR="002944D6" w:rsidRPr="003B7646" w:rsidRDefault="002944D6" w:rsidP="003B7646">
            <w:pPr>
              <w:rPr>
                <w:sz w:val="18"/>
                <w:szCs w:val="18"/>
              </w:rPr>
            </w:pPr>
            <w:r w:rsidRPr="003B7646">
              <w:rPr>
                <w:sz w:val="18"/>
                <w:szCs w:val="18"/>
              </w:rPr>
              <w:t>2. Обсуждение вариативной части учебного плана школы.</w:t>
            </w:r>
          </w:p>
          <w:p w:rsidR="002944D6" w:rsidRPr="003B7646" w:rsidRDefault="002944D6" w:rsidP="003B7646">
            <w:pPr>
              <w:rPr>
                <w:sz w:val="18"/>
                <w:szCs w:val="18"/>
              </w:rPr>
            </w:pPr>
            <w:r w:rsidRPr="003B7646">
              <w:rPr>
                <w:sz w:val="18"/>
                <w:szCs w:val="18"/>
              </w:rPr>
              <w:t>3. Методические задачи школы на 2013/2014 учебный год.</w:t>
            </w:r>
          </w:p>
          <w:p w:rsidR="002944D6" w:rsidRPr="003B7646" w:rsidRDefault="002944D6" w:rsidP="003B7646">
            <w:pPr>
              <w:rPr>
                <w:sz w:val="18"/>
                <w:szCs w:val="18"/>
              </w:rPr>
            </w:pPr>
            <w:r w:rsidRPr="003B7646">
              <w:rPr>
                <w:sz w:val="18"/>
                <w:szCs w:val="18"/>
              </w:rPr>
              <w:t>4. Обсуждение графика проведения предметных недель</w:t>
            </w:r>
          </w:p>
          <w:p w:rsidR="002944D6" w:rsidRPr="00A82E84" w:rsidRDefault="002944D6" w:rsidP="003B7646">
            <w:pPr>
              <w:rPr>
                <w:sz w:val="18"/>
                <w:szCs w:val="18"/>
              </w:rPr>
            </w:pPr>
            <w:r w:rsidRPr="003B7646">
              <w:rPr>
                <w:sz w:val="18"/>
                <w:szCs w:val="18"/>
              </w:rPr>
              <w:t>5. Подготовка к аттестации педагогических кадров.</w:t>
            </w:r>
          </w:p>
        </w:tc>
        <w:tc>
          <w:tcPr>
            <w:tcW w:w="1633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 xml:space="preserve">Сентябрь </w:t>
            </w:r>
          </w:p>
        </w:tc>
        <w:tc>
          <w:tcPr>
            <w:tcW w:w="1635" w:type="dxa"/>
            <w:gridSpan w:val="5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Заместитель директора по УВР</w:t>
            </w:r>
          </w:p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Руководители МО</w:t>
            </w:r>
          </w:p>
        </w:tc>
        <w:tc>
          <w:tcPr>
            <w:tcW w:w="2564" w:type="dxa"/>
            <w:gridSpan w:val="7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Обеспечение выполнения плана методической работы.</w:t>
            </w:r>
          </w:p>
          <w:p w:rsidR="002944D6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Обеспечение качественной реализации школьного компонента учебного плана; обеспечение организованного проведения предметных недель</w:t>
            </w:r>
          </w:p>
          <w:p w:rsidR="002944D6" w:rsidRPr="003B7646" w:rsidRDefault="002944D6" w:rsidP="00EC5E7F">
            <w:pPr>
              <w:rPr>
                <w:sz w:val="18"/>
                <w:szCs w:val="18"/>
              </w:rPr>
            </w:pPr>
            <w:r w:rsidRPr="003B7646">
              <w:rPr>
                <w:sz w:val="18"/>
                <w:szCs w:val="18"/>
              </w:rPr>
              <w:t>Ходатайство или отказ в ходатайстве перед администрацией школы о согласовании аттестационных материалов</w:t>
            </w:r>
          </w:p>
        </w:tc>
      </w:tr>
      <w:tr w:rsidR="002944D6" w:rsidTr="00A82E84">
        <w:tc>
          <w:tcPr>
            <w:tcW w:w="540" w:type="dxa"/>
          </w:tcPr>
          <w:p w:rsidR="002944D6" w:rsidRPr="003B7646" w:rsidRDefault="002944D6" w:rsidP="00EC5E7F">
            <w:pPr>
              <w:rPr>
                <w:sz w:val="18"/>
                <w:szCs w:val="18"/>
              </w:rPr>
            </w:pPr>
            <w:r w:rsidRPr="003B7646">
              <w:rPr>
                <w:sz w:val="18"/>
                <w:szCs w:val="18"/>
              </w:rPr>
              <w:t>2.</w:t>
            </w:r>
          </w:p>
        </w:tc>
        <w:tc>
          <w:tcPr>
            <w:tcW w:w="4788" w:type="dxa"/>
          </w:tcPr>
          <w:p w:rsidR="002944D6" w:rsidRPr="003B7646" w:rsidRDefault="002944D6" w:rsidP="003B7646">
            <w:pPr>
              <w:rPr>
                <w:sz w:val="18"/>
                <w:szCs w:val="18"/>
              </w:rPr>
            </w:pPr>
            <w:r w:rsidRPr="003B7646">
              <w:rPr>
                <w:sz w:val="18"/>
                <w:szCs w:val="18"/>
              </w:rPr>
              <w:t xml:space="preserve">1.Организация школьного этапа ВОШ (школьные предметные олимпиады). </w:t>
            </w:r>
          </w:p>
          <w:p w:rsidR="002944D6" w:rsidRPr="003B7646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1633" w:type="dxa"/>
          </w:tcPr>
          <w:p w:rsidR="002944D6" w:rsidRPr="003B7646" w:rsidRDefault="002944D6" w:rsidP="00EC5E7F">
            <w:pPr>
              <w:rPr>
                <w:sz w:val="18"/>
                <w:szCs w:val="18"/>
              </w:rPr>
            </w:pPr>
            <w:r w:rsidRPr="003B7646">
              <w:rPr>
                <w:sz w:val="18"/>
                <w:szCs w:val="18"/>
              </w:rPr>
              <w:t>ноябрь</w:t>
            </w:r>
          </w:p>
        </w:tc>
        <w:tc>
          <w:tcPr>
            <w:tcW w:w="1635" w:type="dxa"/>
            <w:gridSpan w:val="5"/>
          </w:tcPr>
          <w:p w:rsidR="002944D6" w:rsidRPr="003B7646" w:rsidRDefault="002944D6" w:rsidP="00D41649">
            <w:pPr>
              <w:jc w:val="both"/>
              <w:rPr>
                <w:sz w:val="18"/>
                <w:szCs w:val="18"/>
              </w:rPr>
            </w:pPr>
            <w:r w:rsidRPr="003B7646">
              <w:rPr>
                <w:sz w:val="18"/>
                <w:szCs w:val="18"/>
              </w:rPr>
              <w:t xml:space="preserve">зам. директора по УВР, руководители предметных МО, </w:t>
            </w:r>
          </w:p>
          <w:p w:rsidR="002944D6" w:rsidRPr="003B7646" w:rsidRDefault="002944D6" w:rsidP="00D4164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64" w:type="dxa"/>
            <w:gridSpan w:val="7"/>
          </w:tcPr>
          <w:p w:rsidR="002944D6" w:rsidRPr="003B7646" w:rsidRDefault="002944D6" w:rsidP="00D41649">
            <w:pPr>
              <w:rPr>
                <w:sz w:val="18"/>
                <w:szCs w:val="18"/>
              </w:rPr>
            </w:pPr>
            <w:r w:rsidRPr="003B7646">
              <w:rPr>
                <w:sz w:val="18"/>
                <w:szCs w:val="18"/>
              </w:rPr>
              <w:t xml:space="preserve">Обеспечение организованного проведения олимпиад, </w:t>
            </w:r>
          </w:p>
        </w:tc>
      </w:tr>
      <w:tr w:rsidR="002944D6" w:rsidTr="00A82E84">
        <w:tc>
          <w:tcPr>
            <w:tcW w:w="540" w:type="dxa"/>
          </w:tcPr>
          <w:p w:rsidR="002944D6" w:rsidRPr="003B7646" w:rsidRDefault="002944D6" w:rsidP="00EC5E7F">
            <w:pPr>
              <w:rPr>
                <w:sz w:val="18"/>
                <w:szCs w:val="18"/>
              </w:rPr>
            </w:pPr>
            <w:r w:rsidRPr="003B7646">
              <w:rPr>
                <w:sz w:val="18"/>
                <w:szCs w:val="18"/>
              </w:rPr>
              <w:t>3.</w:t>
            </w:r>
          </w:p>
        </w:tc>
        <w:tc>
          <w:tcPr>
            <w:tcW w:w="4788" w:type="dxa"/>
          </w:tcPr>
          <w:p w:rsidR="002944D6" w:rsidRPr="003B7646" w:rsidRDefault="002944D6" w:rsidP="003B7646">
            <w:pPr>
              <w:jc w:val="both"/>
              <w:rPr>
                <w:sz w:val="18"/>
                <w:szCs w:val="18"/>
              </w:rPr>
            </w:pPr>
            <w:r w:rsidRPr="003B7646">
              <w:rPr>
                <w:sz w:val="18"/>
                <w:szCs w:val="18"/>
              </w:rPr>
              <w:t>Система работы учителей с одарёнными детьми:</w:t>
            </w:r>
          </w:p>
          <w:p w:rsidR="002944D6" w:rsidRPr="003B7646" w:rsidRDefault="002944D6" w:rsidP="003B7646">
            <w:pPr>
              <w:rPr>
                <w:sz w:val="18"/>
                <w:szCs w:val="18"/>
              </w:rPr>
            </w:pPr>
            <w:r w:rsidRPr="003B7646">
              <w:rPr>
                <w:sz w:val="18"/>
                <w:szCs w:val="18"/>
              </w:rPr>
              <w:t>организация, итоги муниципального этапа Всероссийской олимпиады школьников по предметам.</w:t>
            </w:r>
          </w:p>
        </w:tc>
        <w:tc>
          <w:tcPr>
            <w:tcW w:w="1633" w:type="dxa"/>
          </w:tcPr>
          <w:p w:rsidR="002944D6" w:rsidRPr="003B7646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</w:t>
            </w:r>
            <w:r w:rsidRPr="003B764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5" w:type="dxa"/>
            <w:gridSpan w:val="5"/>
          </w:tcPr>
          <w:p w:rsidR="002944D6" w:rsidRPr="003B7646" w:rsidRDefault="002944D6" w:rsidP="00D41649">
            <w:pPr>
              <w:jc w:val="both"/>
              <w:rPr>
                <w:sz w:val="18"/>
                <w:szCs w:val="18"/>
              </w:rPr>
            </w:pPr>
            <w:r w:rsidRPr="003B7646">
              <w:rPr>
                <w:sz w:val="18"/>
                <w:szCs w:val="18"/>
              </w:rPr>
              <w:t>зам. директора по УВР, руководитель НОУ</w:t>
            </w:r>
          </w:p>
          <w:p w:rsidR="002944D6" w:rsidRPr="003B7646" w:rsidRDefault="002944D6" w:rsidP="00D4164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64" w:type="dxa"/>
            <w:gridSpan w:val="7"/>
          </w:tcPr>
          <w:p w:rsidR="002944D6" w:rsidRPr="003B7646" w:rsidRDefault="002944D6" w:rsidP="00D41649">
            <w:pPr>
              <w:jc w:val="both"/>
              <w:rPr>
                <w:sz w:val="18"/>
                <w:szCs w:val="18"/>
              </w:rPr>
            </w:pPr>
            <w:r w:rsidRPr="003B7646">
              <w:rPr>
                <w:sz w:val="18"/>
                <w:szCs w:val="18"/>
              </w:rPr>
              <w:t>Результативность муниципального этапа ВОШ</w:t>
            </w:r>
          </w:p>
        </w:tc>
      </w:tr>
      <w:tr w:rsidR="002944D6" w:rsidTr="00A82E84">
        <w:tc>
          <w:tcPr>
            <w:tcW w:w="540" w:type="dxa"/>
          </w:tcPr>
          <w:p w:rsidR="002944D6" w:rsidRPr="003B7646" w:rsidRDefault="002944D6" w:rsidP="00EC5E7F">
            <w:pPr>
              <w:rPr>
                <w:sz w:val="18"/>
                <w:szCs w:val="18"/>
              </w:rPr>
            </w:pPr>
            <w:r w:rsidRPr="003B7646">
              <w:rPr>
                <w:sz w:val="18"/>
                <w:szCs w:val="18"/>
              </w:rPr>
              <w:t>4</w:t>
            </w:r>
          </w:p>
        </w:tc>
        <w:tc>
          <w:tcPr>
            <w:tcW w:w="4788" w:type="dxa"/>
          </w:tcPr>
          <w:p w:rsidR="002944D6" w:rsidRPr="003B7646" w:rsidRDefault="002944D6" w:rsidP="003B7646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3B7646">
              <w:rPr>
                <w:sz w:val="18"/>
                <w:szCs w:val="18"/>
              </w:rPr>
              <w:t>Представление опыта работы учителей</w:t>
            </w:r>
          </w:p>
          <w:p w:rsidR="002944D6" w:rsidRPr="003B7646" w:rsidRDefault="002944D6" w:rsidP="003B7646">
            <w:pPr>
              <w:jc w:val="both"/>
              <w:rPr>
                <w:sz w:val="18"/>
                <w:szCs w:val="18"/>
              </w:rPr>
            </w:pPr>
            <w:r w:rsidRPr="003B7646">
              <w:rPr>
                <w:sz w:val="18"/>
                <w:szCs w:val="18"/>
              </w:rPr>
              <w:t>2. Проведение ежегодной школьной учебно – исследовательской конференции.</w:t>
            </w:r>
          </w:p>
        </w:tc>
        <w:tc>
          <w:tcPr>
            <w:tcW w:w="1633" w:type="dxa"/>
          </w:tcPr>
          <w:p w:rsidR="002944D6" w:rsidRPr="003B7646" w:rsidRDefault="002944D6" w:rsidP="00EC5E7F">
            <w:pPr>
              <w:rPr>
                <w:sz w:val="18"/>
                <w:szCs w:val="18"/>
              </w:rPr>
            </w:pPr>
            <w:r w:rsidRPr="003B7646">
              <w:rPr>
                <w:sz w:val="18"/>
                <w:szCs w:val="18"/>
              </w:rPr>
              <w:t>февраль</w:t>
            </w:r>
          </w:p>
        </w:tc>
        <w:tc>
          <w:tcPr>
            <w:tcW w:w="1635" w:type="dxa"/>
            <w:gridSpan w:val="5"/>
          </w:tcPr>
          <w:p w:rsidR="002944D6" w:rsidRPr="003B7646" w:rsidRDefault="002944D6" w:rsidP="00D41649">
            <w:pPr>
              <w:jc w:val="both"/>
              <w:rPr>
                <w:sz w:val="18"/>
                <w:szCs w:val="18"/>
              </w:rPr>
            </w:pPr>
            <w:r w:rsidRPr="003B7646">
              <w:rPr>
                <w:sz w:val="18"/>
                <w:szCs w:val="18"/>
              </w:rPr>
              <w:t>Руководители предметных МО, руководитель НОУ</w:t>
            </w:r>
          </w:p>
        </w:tc>
        <w:tc>
          <w:tcPr>
            <w:tcW w:w="2564" w:type="dxa"/>
            <w:gridSpan w:val="7"/>
          </w:tcPr>
          <w:p w:rsidR="002944D6" w:rsidRPr="003B7646" w:rsidRDefault="002944D6" w:rsidP="00D41649">
            <w:pPr>
              <w:jc w:val="both"/>
              <w:rPr>
                <w:sz w:val="18"/>
                <w:szCs w:val="18"/>
              </w:rPr>
            </w:pPr>
            <w:r w:rsidRPr="003B7646">
              <w:rPr>
                <w:sz w:val="18"/>
                <w:szCs w:val="18"/>
              </w:rPr>
              <w:t>Решение о распространении опыта работы учителей, результативность проведения школьной УИК</w:t>
            </w:r>
          </w:p>
        </w:tc>
      </w:tr>
      <w:tr w:rsidR="002944D6" w:rsidTr="00A82E84">
        <w:tc>
          <w:tcPr>
            <w:tcW w:w="540" w:type="dxa"/>
          </w:tcPr>
          <w:p w:rsidR="002944D6" w:rsidRPr="003B7646" w:rsidRDefault="002944D6" w:rsidP="00EC5E7F">
            <w:pPr>
              <w:rPr>
                <w:sz w:val="18"/>
                <w:szCs w:val="18"/>
              </w:rPr>
            </w:pPr>
            <w:r w:rsidRPr="003B7646">
              <w:rPr>
                <w:sz w:val="18"/>
                <w:szCs w:val="18"/>
              </w:rPr>
              <w:t>5</w:t>
            </w:r>
          </w:p>
        </w:tc>
        <w:tc>
          <w:tcPr>
            <w:tcW w:w="4788" w:type="dxa"/>
          </w:tcPr>
          <w:p w:rsidR="002944D6" w:rsidRPr="003B7646" w:rsidRDefault="002944D6" w:rsidP="003B7646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3B7646">
              <w:rPr>
                <w:sz w:val="18"/>
                <w:szCs w:val="18"/>
              </w:rPr>
              <w:t xml:space="preserve">анализ проведения предметных недель </w:t>
            </w:r>
          </w:p>
          <w:p w:rsidR="002944D6" w:rsidRPr="003B7646" w:rsidRDefault="002944D6" w:rsidP="003B7646">
            <w:pPr>
              <w:jc w:val="both"/>
              <w:rPr>
                <w:sz w:val="18"/>
                <w:szCs w:val="18"/>
              </w:rPr>
            </w:pPr>
            <w:r w:rsidRPr="003B7646">
              <w:rPr>
                <w:sz w:val="18"/>
                <w:szCs w:val="18"/>
              </w:rPr>
              <w:t>Методическая копилка. Подготовка учащихся к ККР,  ГИА и ЕГЭ</w:t>
            </w:r>
          </w:p>
        </w:tc>
        <w:tc>
          <w:tcPr>
            <w:tcW w:w="1633" w:type="dxa"/>
          </w:tcPr>
          <w:p w:rsidR="002944D6" w:rsidRPr="003B7646" w:rsidRDefault="002944D6" w:rsidP="00EC5E7F">
            <w:pPr>
              <w:rPr>
                <w:sz w:val="18"/>
                <w:szCs w:val="18"/>
              </w:rPr>
            </w:pPr>
            <w:r w:rsidRPr="003B7646">
              <w:rPr>
                <w:sz w:val="18"/>
                <w:szCs w:val="18"/>
              </w:rPr>
              <w:t>Апрель</w:t>
            </w:r>
          </w:p>
        </w:tc>
        <w:tc>
          <w:tcPr>
            <w:tcW w:w="1635" w:type="dxa"/>
            <w:gridSpan w:val="5"/>
          </w:tcPr>
          <w:p w:rsidR="002944D6" w:rsidRPr="003B7646" w:rsidRDefault="002944D6" w:rsidP="00D41649">
            <w:pPr>
              <w:jc w:val="both"/>
              <w:rPr>
                <w:sz w:val="18"/>
                <w:szCs w:val="18"/>
              </w:rPr>
            </w:pPr>
            <w:r w:rsidRPr="003B7646">
              <w:rPr>
                <w:sz w:val="18"/>
                <w:szCs w:val="18"/>
              </w:rPr>
              <w:t>Руководители МО, зам.директора по УВР</w:t>
            </w:r>
          </w:p>
          <w:p w:rsidR="002944D6" w:rsidRPr="003B7646" w:rsidRDefault="002944D6" w:rsidP="00D41649">
            <w:pPr>
              <w:jc w:val="both"/>
              <w:rPr>
                <w:sz w:val="18"/>
                <w:szCs w:val="18"/>
              </w:rPr>
            </w:pPr>
          </w:p>
          <w:p w:rsidR="002944D6" w:rsidRPr="003B7646" w:rsidRDefault="002944D6" w:rsidP="00D4164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64" w:type="dxa"/>
            <w:gridSpan w:val="7"/>
          </w:tcPr>
          <w:p w:rsidR="002944D6" w:rsidRPr="003B7646" w:rsidRDefault="002944D6" w:rsidP="00D41649">
            <w:pPr>
              <w:jc w:val="both"/>
              <w:rPr>
                <w:sz w:val="18"/>
                <w:szCs w:val="18"/>
              </w:rPr>
            </w:pPr>
            <w:r w:rsidRPr="003B7646">
              <w:rPr>
                <w:sz w:val="18"/>
                <w:szCs w:val="18"/>
              </w:rPr>
              <w:t>Результативность проведения предметных недель</w:t>
            </w:r>
          </w:p>
          <w:p w:rsidR="002944D6" w:rsidRPr="003B7646" w:rsidRDefault="002944D6" w:rsidP="00D41649">
            <w:pPr>
              <w:jc w:val="both"/>
              <w:rPr>
                <w:sz w:val="18"/>
                <w:szCs w:val="18"/>
              </w:rPr>
            </w:pPr>
            <w:r w:rsidRPr="003B7646">
              <w:rPr>
                <w:sz w:val="18"/>
                <w:szCs w:val="18"/>
              </w:rPr>
              <w:t>Организация качественной подготовки к ККР, ГИА и ЕГЭ</w:t>
            </w:r>
          </w:p>
        </w:tc>
      </w:tr>
      <w:tr w:rsidR="002944D6" w:rsidTr="00A82E84">
        <w:tc>
          <w:tcPr>
            <w:tcW w:w="540" w:type="dxa"/>
          </w:tcPr>
          <w:p w:rsidR="002944D6" w:rsidRPr="003B7646" w:rsidRDefault="002944D6" w:rsidP="00EC5E7F">
            <w:pPr>
              <w:rPr>
                <w:sz w:val="18"/>
                <w:szCs w:val="18"/>
              </w:rPr>
            </w:pPr>
            <w:r w:rsidRPr="003B7646">
              <w:rPr>
                <w:sz w:val="18"/>
                <w:szCs w:val="18"/>
              </w:rPr>
              <w:t>6</w:t>
            </w:r>
          </w:p>
        </w:tc>
        <w:tc>
          <w:tcPr>
            <w:tcW w:w="4788" w:type="dxa"/>
          </w:tcPr>
          <w:p w:rsidR="002944D6" w:rsidRPr="003B7646" w:rsidRDefault="002944D6" w:rsidP="003B7646">
            <w:pPr>
              <w:rPr>
                <w:sz w:val="18"/>
                <w:szCs w:val="18"/>
              </w:rPr>
            </w:pPr>
            <w:r w:rsidRPr="003B7646">
              <w:rPr>
                <w:sz w:val="18"/>
                <w:szCs w:val="18"/>
              </w:rPr>
              <w:t>. Итоговое заседание: - Оценка методической работы школы за 2013-2014 учебный год и планирование работы на 2014/2015 учебный год.</w:t>
            </w:r>
          </w:p>
          <w:p w:rsidR="002944D6" w:rsidRPr="003B7646" w:rsidRDefault="002944D6" w:rsidP="003B7646">
            <w:pPr>
              <w:rPr>
                <w:sz w:val="18"/>
                <w:szCs w:val="18"/>
              </w:rPr>
            </w:pPr>
            <w:r w:rsidRPr="003B7646">
              <w:rPr>
                <w:sz w:val="18"/>
                <w:szCs w:val="18"/>
              </w:rPr>
              <w:t>2. Подведение итогов аттестации и курсовой подготовки учителей в 2013/2014учебном году.</w:t>
            </w:r>
          </w:p>
          <w:p w:rsidR="002944D6" w:rsidRPr="003B7646" w:rsidRDefault="002944D6" w:rsidP="003B7646">
            <w:pPr>
              <w:rPr>
                <w:sz w:val="18"/>
                <w:szCs w:val="18"/>
              </w:rPr>
            </w:pPr>
            <w:r w:rsidRPr="003B7646">
              <w:rPr>
                <w:sz w:val="18"/>
                <w:szCs w:val="18"/>
              </w:rPr>
              <w:t>3. Результаты работы ШМО учителей школы за год.</w:t>
            </w:r>
          </w:p>
          <w:p w:rsidR="002944D6" w:rsidRPr="003B7646" w:rsidRDefault="002944D6" w:rsidP="003B7646">
            <w:pPr>
              <w:rPr>
                <w:sz w:val="18"/>
                <w:szCs w:val="18"/>
              </w:rPr>
            </w:pPr>
            <w:r w:rsidRPr="003B7646">
              <w:rPr>
                <w:sz w:val="18"/>
                <w:szCs w:val="18"/>
              </w:rPr>
              <w:t>4. Итоги участия учащихся в олимпиадах, конкурсах, научно-практических конференциях в 2013/2014 учебном году.</w:t>
            </w:r>
          </w:p>
          <w:p w:rsidR="002944D6" w:rsidRPr="003B7646" w:rsidRDefault="002944D6" w:rsidP="003B7646">
            <w:pPr>
              <w:jc w:val="both"/>
              <w:rPr>
                <w:sz w:val="18"/>
                <w:szCs w:val="18"/>
              </w:rPr>
            </w:pPr>
            <w:r w:rsidRPr="003B7646">
              <w:rPr>
                <w:sz w:val="18"/>
                <w:szCs w:val="18"/>
              </w:rPr>
              <w:t>5. Планирование курсовой подготовки учителей школы в 2014-2015 учебном году.</w:t>
            </w:r>
          </w:p>
          <w:p w:rsidR="002944D6" w:rsidRPr="003B7646" w:rsidRDefault="002944D6" w:rsidP="003B76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33" w:type="dxa"/>
          </w:tcPr>
          <w:p w:rsidR="002944D6" w:rsidRPr="003B7646" w:rsidRDefault="002944D6" w:rsidP="00EC5E7F">
            <w:pPr>
              <w:rPr>
                <w:sz w:val="18"/>
                <w:szCs w:val="18"/>
              </w:rPr>
            </w:pPr>
            <w:r w:rsidRPr="003B7646">
              <w:rPr>
                <w:sz w:val="18"/>
                <w:szCs w:val="18"/>
              </w:rPr>
              <w:t>май</w:t>
            </w:r>
          </w:p>
        </w:tc>
        <w:tc>
          <w:tcPr>
            <w:tcW w:w="1635" w:type="dxa"/>
            <w:gridSpan w:val="5"/>
          </w:tcPr>
          <w:p w:rsidR="002944D6" w:rsidRPr="003B7646" w:rsidRDefault="002944D6" w:rsidP="00D41649">
            <w:pPr>
              <w:jc w:val="both"/>
              <w:rPr>
                <w:sz w:val="18"/>
                <w:szCs w:val="18"/>
              </w:rPr>
            </w:pPr>
            <w:r w:rsidRPr="003B7646">
              <w:rPr>
                <w:sz w:val="18"/>
                <w:szCs w:val="18"/>
              </w:rPr>
              <w:t>Руководители МО,</w:t>
            </w:r>
          </w:p>
          <w:p w:rsidR="002944D6" w:rsidRPr="003B7646" w:rsidRDefault="002944D6" w:rsidP="00D41649">
            <w:pPr>
              <w:jc w:val="both"/>
              <w:rPr>
                <w:sz w:val="18"/>
                <w:szCs w:val="18"/>
              </w:rPr>
            </w:pPr>
            <w:r w:rsidRPr="003B7646">
              <w:rPr>
                <w:sz w:val="18"/>
                <w:szCs w:val="18"/>
              </w:rPr>
              <w:t>зам. директора по УВР</w:t>
            </w:r>
          </w:p>
          <w:p w:rsidR="002944D6" w:rsidRPr="003B7646" w:rsidRDefault="002944D6" w:rsidP="00D41649">
            <w:pPr>
              <w:jc w:val="center"/>
              <w:rPr>
                <w:b/>
                <w:sz w:val="18"/>
                <w:szCs w:val="18"/>
              </w:rPr>
            </w:pPr>
          </w:p>
          <w:p w:rsidR="002944D6" w:rsidRPr="003B7646" w:rsidRDefault="002944D6" w:rsidP="00D41649">
            <w:pPr>
              <w:rPr>
                <w:sz w:val="18"/>
                <w:szCs w:val="18"/>
              </w:rPr>
            </w:pPr>
          </w:p>
        </w:tc>
        <w:tc>
          <w:tcPr>
            <w:tcW w:w="2564" w:type="dxa"/>
            <w:gridSpan w:val="7"/>
          </w:tcPr>
          <w:p w:rsidR="002944D6" w:rsidRPr="003B7646" w:rsidRDefault="002944D6" w:rsidP="00D41649">
            <w:pPr>
              <w:rPr>
                <w:sz w:val="18"/>
                <w:szCs w:val="18"/>
              </w:rPr>
            </w:pPr>
            <w:r w:rsidRPr="003B7646">
              <w:rPr>
                <w:sz w:val="18"/>
                <w:szCs w:val="18"/>
              </w:rPr>
              <w:t>Выявление положительного опыта, проблем</w:t>
            </w:r>
          </w:p>
        </w:tc>
      </w:tr>
      <w:tr w:rsidR="002944D6" w:rsidTr="00A82E84">
        <w:tc>
          <w:tcPr>
            <w:tcW w:w="11160" w:type="dxa"/>
            <w:gridSpan w:val="15"/>
          </w:tcPr>
          <w:p w:rsidR="002944D6" w:rsidRPr="00A82E84" w:rsidRDefault="002944D6" w:rsidP="00A82E84">
            <w:pPr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A82E84">
              <w:rPr>
                <w:b/>
                <w:sz w:val="18"/>
                <w:szCs w:val="18"/>
              </w:rPr>
              <w:t>Диагностика деятельности педагогов</w:t>
            </w:r>
          </w:p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Цель: совершенствование непрерывного процесса диагностики труда учителя.</w:t>
            </w:r>
          </w:p>
        </w:tc>
      </w:tr>
      <w:tr w:rsidR="002944D6" w:rsidTr="00A82E84">
        <w:tc>
          <w:tcPr>
            <w:tcW w:w="540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1.</w:t>
            </w:r>
          </w:p>
        </w:tc>
        <w:tc>
          <w:tcPr>
            <w:tcW w:w="4788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Выявление трудностей и лучшего опыта в работе учителя</w:t>
            </w:r>
          </w:p>
        </w:tc>
        <w:tc>
          <w:tcPr>
            <w:tcW w:w="1633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635" w:type="dxa"/>
            <w:gridSpan w:val="5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Руководители МО</w:t>
            </w:r>
          </w:p>
        </w:tc>
        <w:tc>
          <w:tcPr>
            <w:tcW w:w="2564" w:type="dxa"/>
            <w:gridSpan w:val="7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</w:tr>
      <w:tr w:rsidR="002944D6" w:rsidTr="00A82E84">
        <w:tc>
          <w:tcPr>
            <w:tcW w:w="540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A82E84">
              <w:rPr>
                <w:sz w:val="18"/>
                <w:szCs w:val="18"/>
              </w:rPr>
              <w:t>.</w:t>
            </w:r>
          </w:p>
        </w:tc>
        <w:tc>
          <w:tcPr>
            <w:tcW w:w="4788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 xml:space="preserve">Составление банка данных </w:t>
            </w:r>
            <w:r>
              <w:rPr>
                <w:sz w:val="18"/>
                <w:szCs w:val="18"/>
              </w:rPr>
              <w:t xml:space="preserve"> педагогов</w:t>
            </w:r>
          </w:p>
        </w:tc>
        <w:tc>
          <w:tcPr>
            <w:tcW w:w="1633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Сентябрь </w:t>
            </w:r>
          </w:p>
        </w:tc>
        <w:tc>
          <w:tcPr>
            <w:tcW w:w="1635" w:type="dxa"/>
            <w:gridSpan w:val="5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Зам.директора по УВР</w:t>
            </w:r>
          </w:p>
        </w:tc>
        <w:tc>
          <w:tcPr>
            <w:tcW w:w="2564" w:type="dxa"/>
            <w:gridSpan w:val="7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Банк «Педагог»</w:t>
            </w:r>
          </w:p>
        </w:tc>
      </w:tr>
      <w:tr w:rsidR="002944D6" w:rsidTr="00A82E84">
        <w:tc>
          <w:tcPr>
            <w:tcW w:w="11160" w:type="dxa"/>
            <w:gridSpan w:val="15"/>
          </w:tcPr>
          <w:p w:rsidR="002944D6" w:rsidRPr="00A82E84" w:rsidRDefault="002944D6" w:rsidP="00A82E84">
            <w:pPr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A82E84">
              <w:rPr>
                <w:b/>
                <w:sz w:val="18"/>
                <w:szCs w:val="18"/>
              </w:rPr>
              <w:t>Работа с молодыми специалистами</w:t>
            </w:r>
          </w:p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Цель: оказание методической помощи молодым учителям</w:t>
            </w:r>
          </w:p>
        </w:tc>
      </w:tr>
      <w:tr w:rsidR="002944D6" w:rsidTr="00A82E84">
        <w:tc>
          <w:tcPr>
            <w:tcW w:w="540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4788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1633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1635" w:type="dxa"/>
            <w:gridSpan w:val="5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2564" w:type="dxa"/>
            <w:gridSpan w:val="7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</w:tr>
      <w:tr w:rsidR="002944D6" w:rsidTr="00A82E84">
        <w:tc>
          <w:tcPr>
            <w:tcW w:w="11160" w:type="dxa"/>
            <w:gridSpan w:val="15"/>
          </w:tcPr>
          <w:p w:rsidR="002944D6" w:rsidRPr="00A82E84" w:rsidRDefault="002944D6" w:rsidP="00A82E84">
            <w:pPr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A82E84">
              <w:rPr>
                <w:b/>
                <w:sz w:val="18"/>
                <w:szCs w:val="18"/>
              </w:rPr>
              <w:t>Работа методического кабинета</w:t>
            </w:r>
          </w:p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Цель: формирование банка информации, создание условий для оптимального доступа учителя к необходимой информации</w:t>
            </w:r>
          </w:p>
        </w:tc>
      </w:tr>
      <w:tr w:rsidR="002944D6" w:rsidTr="00A82E84">
        <w:tc>
          <w:tcPr>
            <w:tcW w:w="540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 xml:space="preserve">1. </w:t>
            </w:r>
          </w:p>
        </w:tc>
        <w:tc>
          <w:tcPr>
            <w:tcW w:w="4788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Подбор и систематизация необходимого материала для проведения педагогических советов, методических семинаров</w:t>
            </w:r>
          </w:p>
        </w:tc>
        <w:tc>
          <w:tcPr>
            <w:tcW w:w="1633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635" w:type="dxa"/>
            <w:gridSpan w:val="5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Зам.директора по УВР</w:t>
            </w:r>
          </w:p>
        </w:tc>
        <w:tc>
          <w:tcPr>
            <w:tcW w:w="2564" w:type="dxa"/>
            <w:gridSpan w:val="7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Создание банка информации</w:t>
            </w:r>
          </w:p>
        </w:tc>
      </w:tr>
      <w:tr w:rsidR="002944D6" w:rsidTr="00A82E84">
        <w:tc>
          <w:tcPr>
            <w:tcW w:w="540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2.</w:t>
            </w:r>
          </w:p>
        </w:tc>
        <w:tc>
          <w:tcPr>
            <w:tcW w:w="4788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Приобретение методической литературы, учебных программ</w:t>
            </w:r>
          </w:p>
        </w:tc>
        <w:tc>
          <w:tcPr>
            <w:tcW w:w="1633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635" w:type="dxa"/>
            <w:gridSpan w:val="5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 xml:space="preserve">Библиотекарь </w:t>
            </w:r>
          </w:p>
        </w:tc>
        <w:tc>
          <w:tcPr>
            <w:tcW w:w="2564" w:type="dxa"/>
            <w:gridSpan w:val="7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Пополнение фонда методической литературы</w:t>
            </w:r>
          </w:p>
        </w:tc>
      </w:tr>
      <w:tr w:rsidR="002944D6" w:rsidTr="00A82E84">
        <w:tc>
          <w:tcPr>
            <w:tcW w:w="540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3.</w:t>
            </w:r>
          </w:p>
        </w:tc>
        <w:tc>
          <w:tcPr>
            <w:tcW w:w="4788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Оформление материалов по обобщению опыта работы учителей, проектных работ обучающихся, материалов по аттестации педагогов</w:t>
            </w:r>
          </w:p>
        </w:tc>
        <w:tc>
          <w:tcPr>
            <w:tcW w:w="1633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</w:t>
            </w:r>
            <w:r w:rsidRPr="00A82E84">
              <w:rPr>
                <w:sz w:val="18"/>
                <w:szCs w:val="18"/>
              </w:rPr>
              <w:t>, март</w:t>
            </w:r>
          </w:p>
        </w:tc>
        <w:tc>
          <w:tcPr>
            <w:tcW w:w="1635" w:type="dxa"/>
            <w:gridSpan w:val="5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учителя</w:t>
            </w:r>
          </w:p>
        </w:tc>
        <w:tc>
          <w:tcPr>
            <w:tcW w:w="2564" w:type="dxa"/>
            <w:gridSpan w:val="7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Создание банка опыта работы</w:t>
            </w:r>
          </w:p>
        </w:tc>
      </w:tr>
      <w:tr w:rsidR="002944D6" w:rsidTr="00A82E84">
        <w:tc>
          <w:tcPr>
            <w:tcW w:w="540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4.</w:t>
            </w:r>
          </w:p>
        </w:tc>
        <w:tc>
          <w:tcPr>
            <w:tcW w:w="4788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Организация выставок методической литературы, выставок-консультаций по запросам учителей</w:t>
            </w:r>
          </w:p>
        </w:tc>
        <w:tc>
          <w:tcPr>
            <w:tcW w:w="1633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635" w:type="dxa"/>
            <w:gridSpan w:val="5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библиотекарь</w:t>
            </w:r>
          </w:p>
        </w:tc>
        <w:tc>
          <w:tcPr>
            <w:tcW w:w="2564" w:type="dxa"/>
            <w:gridSpan w:val="7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Оказание помощи учителю в работе</w:t>
            </w:r>
          </w:p>
        </w:tc>
      </w:tr>
      <w:tr w:rsidR="002944D6" w:rsidTr="009E4BB6">
        <w:tc>
          <w:tcPr>
            <w:tcW w:w="11160" w:type="dxa"/>
            <w:gridSpan w:val="15"/>
          </w:tcPr>
          <w:p w:rsidR="002944D6" w:rsidRDefault="002944D6" w:rsidP="00EC5E7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 Педагогические советы</w:t>
            </w:r>
          </w:p>
          <w:p w:rsidR="002944D6" w:rsidRPr="00647D45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Цель: объединить усилия коллектива школы на повышение уровня учебно-воспитательной работы, использование в практике достижений педагогической науки и передового опыта.</w:t>
            </w:r>
          </w:p>
        </w:tc>
      </w:tr>
      <w:tr w:rsidR="002944D6" w:rsidTr="00A82E84">
        <w:tc>
          <w:tcPr>
            <w:tcW w:w="540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88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обучения детей с ограниченными возможностями здоровья в рамках нового законодательства.</w:t>
            </w:r>
          </w:p>
        </w:tc>
        <w:tc>
          <w:tcPr>
            <w:tcW w:w="1633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</w:t>
            </w:r>
          </w:p>
        </w:tc>
        <w:tc>
          <w:tcPr>
            <w:tcW w:w="1635" w:type="dxa"/>
            <w:gridSpan w:val="5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Зам.директора по УВР</w:t>
            </w:r>
          </w:p>
        </w:tc>
        <w:tc>
          <w:tcPr>
            <w:tcW w:w="2564" w:type="dxa"/>
            <w:gridSpan w:val="7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</w:t>
            </w:r>
          </w:p>
        </w:tc>
      </w:tr>
      <w:tr w:rsidR="002944D6" w:rsidTr="00A82E84">
        <w:tc>
          <w:tcPr>
            <w:tcW w:w="540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8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Современные подходы к контролю и оценке знаний обучающихся.</w:t>
            </w:r>
          </w:p>
        </w:tc>
        <w:tc>
          <w:tcPr>
            <w:tcW w:w="1633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</w:t>
            </w:r>
          </w:p>
        </w:tc>
        <w:tc>
          <w:tcPr>
            <w:tcW w:w="1635" w:type="dxa"/>
            <w:gridSpan w:val="5"/>
          </w:tcPr>
          <w:p w:rsidR="002944D6" w:rsidRPr="00A82E84" w:rsidRDefault="002944D6" w:rsidP="00D41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Зам.директора по УВР, руководители МО</w:t>
            </w:r>
          </w:p>
        </w:tc>
        <w:tc>
          <w:tcPr>
            <w:tcW w:w="2564" w:type="dxa"/>
            <w:gridSpan w:val="7"/>
          </w:tcPr>
          <w:p w:rsidR="002944D6" w:rsidRPr="00A82E84" w:rsidRDefault="002944D6" w:rsidP="00D41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</w:t>
            </w:r>
          </w:p>
        </w:tc>
      </w:tr>
      <w:tr w:rsidR="002944D6" w:rsidTr="00A82E84">
        <w:tc>
          <w:tcPr>
            <w:tcW w:w="540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88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– профессионал. Какой он?</w:t>
            </w:r>
          </w:p>
        </w:tc>
        <w:tc>
          <w:tcPr>
            <w:tcW w:w="1633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</w:t>
            </w:r>
          </w:p>
        </w:tc>
        <w:tc>
          <w:tcPr>
            <w:tcW w:w="1635" w:type="dxa"/>
            <w:gridSpan w:val="5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Зам.директора по УВР, руководители МО</w:t>
            </w:r>
          </w:p>
        </w:tc>
        <w:tc>
          <w:tcPr>
            <w:tcW w:w="2564" w:type="dxa"/>
            <w:gridSpan w:val="7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</w:t>
            </w:r>
          </w:p>
        </w:tc>
      </w:tr>
      <w:tr w:rsidR="002944D6" w:rsidTr="00A82E84">
        <w:tc>
          <w:tcPr>
            <w:tcW w:w="540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788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 допуске учащихся 9, 11(12) классов к экзаменам</w:t>
            </w:r>
          </w:p>
        </w:tc>
        <w:tc>
          <w:tcPr>
            <w:tcW w:w="1633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1635" w:type="dxa"/>
            <w:gridSpan w:val="5"/>
          </w:tcPr>
          <w:p w:rsidR="002944D6" w:rsidRPr="00A82E84" w:rsidRDefault="002944D6" w:rsidP="00D41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Зам.директора по УВР</w:t>
            </w:r>
          </w:p>
        </w:tc>
        <w:tc>
          <w:tcPr>
            <w:tcW w:w="2564" w:type="dxa"/>
            <w:gridSpan w:val="7"/>
          </w:tcPr>
          <w:p w:rsidR="002944D6" w:rsidRPr="00A82E84" w:rsidRDefault="002944D6" w:rsidP="00D41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</w:t>
            </w:r>
          </w:p>
        </w:tc>
      </w:tr>
      <w:tr w:rsidR="002944D6" w:rsidTr="00A82E84">
        <w:tc>
          <w:tcPr>
            <w:tcW w:w="540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788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Результаты учебной деятельности школы за 2013 – 2014 учебный год</w:t>
            </w:r>
          </w:p>
        </w:tc>
        <w:tc>
          <w:tcPr>
            <w:tcW w:w="1633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июнь</w:t>
            </w:r>
          </w:p>
        </w:tc>
        <w:tc>
          <w:tcPr>
            <w:tcW w:w="1635" w:type="dxa"/>
            <w:gridSpan w:val="5"/>
          </w:tcPr>
          <w:p w:rsidR="002944D6" w:rsidRPr="00A82E84" w:rsidRDefault="002944D6" w:rsidP="00D41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Зам.директора по УВР</w:t>
            </w:r>
          </w:p>
        </w:tc>
        <w:tc>
          <w:tcPr>
            <w:tcW w:w="2564" w:type="dxa"/>
            <w:gridSpan w:val="7"/>
          </w:tcPr>
          <w:p w:rsidR="002944D6" w:rsidRPr="00A82E84" w:rsidRDefault="002944D6" w:rsidP="00D41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</w:t>
            </w:r>
          </w:p>
        </w:tc>
      </w:tr>
    </w:tbl>
    <w:p w:rsidR="002944D6" w:rsidRDefault="002944D6" w:rsidP="005C10D2">
      <w:pPr>
        <w:ind w:left="-142"/>
        <w:rPr>
          <w:b/>
          <w:sz w:val="28"/>
          <w:szCs w:val="28"/>
        </w:rPr>
      </w:pPr>
    </w:p>
    <w:p w:rsidR="002944D6" w:rsidRPr="005C10D2" w:rsidRDefault="002944D6" w:rsidP="005C10D2">
      <w:pPr>
        <w:rPr>
          <w:b/>
          <w:sz w:val="28"/>
          <w:szCs w:val="28"/>
        </w:rPr>
      </w:pPr>
    </w:p>
    <w:sectPr w:rsidR="002944D6" w:rsidRPr="005C10D2" w:rsidSect="005C10D2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23628"/>
    <w:multiLevelType w:val="hybridMultilevel"/>
    <w:tmpl w:val="D1BA43BE"/>
    <w:lvl w:ilvl="0" w:tplc="43F446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41C2216"/>
    <w:multiLevelType w:val="hybridMultilevel"/>
    <w:tmpl w:val="6F487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D583C05"/>
    <w:multiLevelType w:val="hybridMultilevel"/>
    <w:tmpl w:val="94D4FD50"/>
    <w:lvl w:ilvl="0" w:tplc="42AC4E92">
      <w:start w:val="1"/>
      <w:numFmt w:val="decimal"/>
      <w:lvlText w:val="%1."/>
      <w:lvlJc w:val="left"/>
      <w:pPr>
        <w:tabs>
          <w:tab w:val="num" w:pos="461"/>
        </w:tabs>
        <w:ind w:left="4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1"/>
        </w:tabs>
        <w:ind w:left="1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1"/>
        </w:tabs>
        <w:ind w:left="1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1"/>
        </w:tabs>
        <w:ind w:left="2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1"/>
        </w:tabs>
        <w:ind w:left="3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1"/>
        </w:tabs>
        <w:ind w:left="4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1"/>
        </w:tabs>
        <w:ind w:left="4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1"/>
        </w:tabs>
        <w:ind w:left="5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1"/>
        </w:tabs>
        <w:ind w:left="6221" w:hanging="180"/>
      </w:pPr>
      <w:rPr>
        <w:rFonts w:cs="Times New Roman"/>
      </w:rPr>
    </w:lvl>
  </w:abstractNum>
  <w:abstractNum w:abstractNumId="3">
    <w:nsid w:val="5F0F7BCF"/>
    <w:multiLevelType w:val="hybridMultilevel"/>
    <w:tmpl w:val="F5E276F8"/>
    <w:lvl w:ilvl="0" w:tplc="BAF4B1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10D2"/>
    <w:rsid w:val="000051A1"/>
    <w:rsid w:val="000122D6"/>
    <w:rsid w:val="0007411F"/>
    <w:rsid w:val="00087910"/>
    <w:rsid w:val="000F1A0B"/>
    <w:rsid w:val="00144DEF"/>
    <w:rsid w:val="002944D6"/>
    <w:rsid w:val="002F0BA1"/>
    <w:rsid w:val="002F418B"/>
    <w:rsid w:val="00383949"/>
    <w:rsid w:val="003B7646"/>
    <w:rsid w:val="004A7C6D"/>
    <w:rsid w:val="004B5360"/>
    <w:rsid w:val="00543347"/>
    <w:rsid w:val="005562CB"/>
    <w:rsid w:val="00580883"/>
    <w:rsid w:val="005C10D2"/>
    <w:rsid w:val="005E7C7F"/>
    <w:rsid w:val="00647D45"/>
    <w:rsid w:val="006E4BAF"/>
    <w:rsid w:val="007F59A8"/>
    <w:rsid w:val="008E3685"/>
    <w:rsid w:val="009678CE"/>
    <w:rsid w:val="009E4BB6"/>
    <w:rsid w:val="00A04BE3"/>
    <w:rsid w:val="00A82E84"/>
    <w:rsid w:val="00AF000A"/>
    <w:rsid w:val="00AF15A7"/>
    <w:rsid w:val="00BA7A93"/>
    <w:rsid w:val="00BD012E"/>
    <w:rsid w:val="00BF7ED0"/>
    <w:rsid w:val="00C51748"/>
    <w:rsid w:val="00D41649"/>
    <w:rsid w:val="00E551CE"/>
    <w:rsid w:val="00E85149"/>
    <w:rsid w:val="00EC5E7F"/>
    <w:rsid w:val="00F55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0D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C10D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100</TotalTime>
  <Pages>3</Pages>
  <Words>1390</Words>
  <Characters>7925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Admin</cp:lastModifiedBy>
  <cp:revision>6</cp:revision>
  <dcterms:created xsi:type="dcterms:W3CDTF">2011-06-15T06:58:00Z</dcterms:created>
  <dcterms:modified xsi:type="dcterms:W3CDTF">2013-11-10T16:03:00Z</dcterms:modified>
</cp:coreProperties>
</file>